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D985" w14:textId="77777777" w:rsidR="00C751CA" w:rsidRDefault="008D18F9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Functionerings</w:t>
      </w:r>
      <w:r w:rsidR="00C751CA" w:rsidRPr="002006BA">
        <w:rPr>
          <w:rFonts w:ascii="Arial" w:hAnsi="Arial" w:cs="Arial"/>
          <w:sz w:val="28"/>
          <w:szCs w:val="28"/>
        </w:rPr>
        <w:t>formulier</w:t>
      </w:r>
    </w:p>
    <w:p w14:paraId="39227572" w14:textId="77777777" w:rsidR="00C751CA" w:rsidRDefault="00C751CA" w:rsidP="00C751CA"/>
    <w:p w14:paraId="7A005DBE" w14:textId="77777777" w:rsidR="00C751CA" w:rsidRPr="00C751CA" w:rsidRDefault="00C751CA" w:rsidP="00C751CA"/>
    <w:tbl>
      <w:tblPr>
        <w:tblW w:w="10207" w:type="dxa"/>
        <w:tblInd w:w="-176" w:type="dxa"/>
        <w:tblBorders>
          <w:bottom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62"/>
        <w:gridCol w:w="567"/>
        <w:gridCol w:w="2545"/>
        <w:gridCol w:w="857"/>
        <w:gridCol w:w="3827"/>
      </w:tblGrid>
      <w:tr w:rsidR="00C751CA" w:rsidRPr="009631C8" w14:paraId="320548BC" w14:textId="77777777" w:rsidTr="008F563F">
        <w:tc>
          <w:tcPr>
            <w:tcW w:w="849" w:type="dxa"/>
          </w:tcPr>
          <w:p w14:paraId="7B194AB0" w14:textId="77777777" w:rsidR="00C751CA" w:rsidRPr="009631C8" w:rsidRDefault="00C751CA" w:rsidP="00C751CA">
            <w:pPr>
              <w:ind w:left="34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 xml:space="preserve">Datum: </w:t>
            </w:r>
          </w:p>
        </w:tc>
        <w:tc>
          <w:tcPr>
            <w:tcW w:w="1562" w:type="dxa"/>
          </w:tcPr>
          <w:p w14:paraId="14534E22" w14:textId="77777777" w:rsidR="00C751CA" w:rsidRPr="009631C8" w:rsidRDefault="00C751CA" w:rsidP="001F74B4">
            <w:pPr>
              <w:ind w:left="-106"/>
              <w:rPr>
                <w:rFonts w:cs="Arial"/>
                <w:szCs w:val="18"/>
              </w:rPr>
            </w:pPr>
          </w:p>
        </w:tc>
        <w:tc>
          <w:tcPr>
            <w:tcW w:w="567" w:type="dxa"/>
          </w:tcPr>
          <w:p w14:paraId="5AE91C22" w14:textId="77777777" w:rsidR="00C751CA" w:rsidRPr="009631C8" w:rsidRDefault="00C751CA" w:rsidP="00AF0625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 xml:space="preserve">Tijd: </w:t>
            </w:r>
          </w:p>
        </w:tc>
        <w:tc>
          <w:tcPr>
            <w:tcW w:w="2545" w:type="dxa"/>
          </w:tcPr>
          <w:p w14:paraId="3BE91D84" w14:textId="77777777" w:rsidR="00C751CA" w:rsidRPr="009631C8" w:rsidRDefault="00C751CA" w:rsidP="001F74B4">
            <w:pPr>
              <w:ind w:left="-108"/>
              <w:rPr>
                <w:rFonts w:cs="Arial"/>
                <w:szCs w:val="18"/>
              </w:rPr>
            </w:pPr>
          </w:p>
        </w:tc>
        <w:tc>
          <w:tcPr>
            <w:tcW w:w="857" w:type="dxa"/>
          </w:tcPr>
          <w:p w14:paraId="791E30A2" w14:textId="77777777" w:rsidR="00C751CA" w:rsidRPr="009631C8" w:rsidRDefault="00C751CA" w:rsidP="00AF0625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 xml:space="preserve">Locatie: </w:t>
            </w:r>
          </w:p>
        </w:tc>
        <w:tc>
          <w:tcPr>
            <w:tcW w:w="3827" w:type="dxa"/>
          </w:tcPr>
          <w:p w14:paraId="163CB555" w14:textId="77777777" w:rsidR="00C751CA" w:rsidRPr="009631C8" w:rsidRDefault="00C751CA" w:rsidP="001F74B4">
            <w:pPr>
              <w:ind w:left="-108"/>
              <w:rPr>
                <w:rFonts w:cs="Arial"/>
                <w:szCs w:val="18"/>
              </w:rPr>
            </w:pPr>
          </w:p>
        </w:tc>
      </w:tr>
    </w:tbl>
    <w:p w14:paraId="0FC41962" w14:textId="77777777" w:rsidR="00C751CA" w:rsidRPr="00C751CA" w:rsidRDefault="00C751CA" w:rsidP="00C751CA">
      <w:pPr>
        <w:ind w:left="-284"/>
      </w:pPr>
    </w:p>
    <w:p w14:paraId="710E8A35" w14:textId="77777777" w:rsidR="00C751CA" w:rsidRPr="00B01873" w:rsidRDefault="00C751CA" w:rsidP="00C751CA"/>
    <w:p w14:paraId="55D909A4" w14:textId="77777777" w:rsidR="00C751CA" w:rsidRPr="00972B06" w:rsidRDefault="00C751CA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 w:rsidRPr="00972B06">
        <w:rPr>
          <w:rFonts w:ascii="Arial" w:hAnsi="Arial" w:cs="Arial"/>
          <w:sz w:val="22"/>
          <w:szCs w:val="22"/>
        </w:rPr>
        <w:t>Persoonlijke gegevens</w:t>
      </w:r>
    </w:p>
    <w:tbl>
      <w:tblPr>
        <w:tblW w:w="10207" w:type="dxa"/>
        <w:tblInd w:w="-176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C751CA" w:rsidRPr="009631C8" w14:paraId="6FFFFA53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253B21F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Naam medewerker:</w:t>
            </w:r>
          </w:p>
        </w:tc>
        <w:tc>
          <w:tcPr>
            <w:tcW w:w="7796" w:type="dxa"/>
            <w:vAlign w:val="center"/>
          </w:tcPr>
          <w:p w14:paraId="5FE5050F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087386BF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4A3325E2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Geboortedatum:</w:t>
            </w:r>
          </w:p>
        </w:tc>
        <w:tc>
          <w:tcPr>
            <w:tcW w:w="7796" w:type="dxa"/>
            <w:vAlign w:val="center"/>
          </w:tcPr>
          <w:p w14:paraId="27411FF3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773ABE2B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5304FC37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Huidige functie:</w:t>
            </w:r>
          </w:p>
        </w:tc>
        <w:tc>
          <w:tcPr>
            <w:tcW w:w="7796" w:type="dxa"/>
            <w:vAlign w:val="center"/>
          </w:tcPr>
          <w:p w14:paraId="014CB7FB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11CC857D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239E7B59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Afdeling:</w:t>
            </w:r>
          </w:p>
        </w:tc>
        <w:tc>
          <w:tcPr>
            <w:tcW w:w="7796" w:type="dxa"/>
            <w:vAlign w:val="center"/>
          </w:tcPr>
          <w:p w14:paraId="11EED0CA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0301AEC7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6E29D769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Datum in dienst:</w:t>
            </w:r>
          </w:p>
        </w:tc>
        <w:tc>
          <w:tcPr>
            <w:tcW w:w="7796" w:type="dxa"/>
            <w:vAlign w:val="center"/>
          </w:tcPr>
          <w:p w14:paraId="5639D087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5FA575C8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729AB2B3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Vervult functie sinds:</w:t>
            </w:r>
          </w:p>
        </w:tc>
        <w:tc>
          <w:tcPr>
            <w:tcW w:w="7796" w:type="dxa"/>
            <w:vAlign w:val="center"/>
          </w:tcPr>
          <w:p w14:paraId="33C675E4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799504F3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69A45E35" w14:textId="77777777" w:rsidR="00C751CA" w:rsidRPr="009631C8" w:rsidRDefault="008D18F9" w:rsidP="008D18F9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 vorig functioneringsgesprek</w:t>
            </w:r>
            <w:r w:rsidR="00C751CA" w:rsidRPr="009631C8">
              <w:rPr>
                <w:rFonts w:cs="Arial"/>
                <w:szCs w:val="18"/>
              </w:rPr>
              <w:t>:</w:t>
            </w:r>
          </w:p>
        </w:tc>
        <w:tc>
          <w:tcPr>
            <w:tcW w:w="7796" w:type="dxa"/>
            <w:vAlign w:val="center"/>
          </w:tcPr>
          <w:p w14:paraId="61BF0E50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4842C512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64EBE213" w14:textId="77777777" w:rsidR="00C751CA" w:rsidRPr="009631C8" w:rsidRDefault="008D18F9" w:rsidP="008D18F9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Formulier</w:t>
            </w:r>
            <w:r w:rsidR="00C751CA" w:rsidRPr="009631C8">
              <w:rPr>
                <w:rFonts w:cs="Arial"/>
                <w:szCs w:val="18"/>
              </w:rPr>
              <w:t xml:space="preserve"> ingevuld door:</w:t>
            </w:r>
          </w:p>
        </w:tc>
        <w:tc>
          <w:tcPr>
            <w:tcW w:w="7796" w:type="dxa"/>
            <w:vAlign w:val="center"/>
          </w:tcPr>
          <w:p w14:paraId="484CE039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448F1FA0" w14:textId="77777777" w:rsidR="00C751CA" w:rsidRPr="00972B06" w:rsidRDefault="008D18F9" w:rsidP="00C751CA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Leidinggevenden</w:t>
      </w: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992"/>
        <w:gridCol w:w="3400"/>
        <w:gridCol w:w="1136"/>
        <w:gridCol w:w="991"/>
        <w:gridCol w:w="1277"/>
      </w:tblGrid>
      <w:tr w:rsidR="00C751CA" w:rsidRPr="009631C8" w14:paraId="69768EF5" w14:textId="77777777" w:rsidTr="00671F2D">
        <w:trPr>
          <w:trHeight w:val="283"/>
        </w:trPr>
        <w:tc>
          <w:tcPr>
            <w:tcW w:w="2411" w:type="dxa"/>
          </w:tcPr>
          <w:p w14:paraId="41BD2008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392" w:type="dxa"/>
            <w:gridSpan w:val="2"/>
          </w:tcPr>
          <w:p w14:paraId="0F82A3C2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404" w:type="dxa"/>
            <w:gridSpan w:val="3"/>
            <w:tcBorders>
              <w:bottom w:val="single" w:sz="4" w:space="0" w:color="D9D9D9"/>
            </w:tcBorders>
            <w:vAlign w:val="center"/>
          </w:tcPr>
          <w:p w14:paraId="21D0FC94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Contact met medewerker</w:t>
            </w:r>
          </w:p>
        </w:tc>
      </w:tr>
      <w:tr w:rsidR="00C751CA" w:rsidRPr="009631C8" w14:paraId="34D5D8CF" w14:textId="77777777" w:rsidTr="00671F2D">
        <w:trPr>
          <w:trHeight w:val="283"/>
        </w:trPr>
        <w:tc>
          <w:tcPr>
            <w:tcW w:w="2411" w:type="dxa"/>
            <w:tcBorders>
              <w:bottom w:val="single" w:sz="4" w:space="0" w:color="D9D9D9"/>
            </w:tcBorders>
          </w:tcPr>
          <w:p w14:paraId="04573B01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D9D9D9"/>
              <w:right w:val="single" w:sz="4" w:space="0" w:color="D9D9D9"/>
            </w:tcBorders>
          </w:tcPr>
          <w:p w14:paraId="217F3B5B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914C90F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dagelijks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D72045E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geregeld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1E3B4D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soms</w:t>
            </w:r>
          </w:p>
        </w:tc>
      </w:tr>
      <w:tr w:rsidR="00C751CA" w:rsidRPr="009631C8" w14:paraId="46B51C35" w14:textId="77777777" w:rsidTr="00671F2D">
        <w:trPr>
          <w:trHeight w:val="340"/>
        </w:trPr>
        <w:tc>
          <w:tcPr>
            <w:tcW w:w="241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AEB3CE4" w14:textId="77777777" w:rsidR="00C751CA" w:rsidRPr="009631C8" w:rsidRDefault="00C751CA" w:rsidP="008D18F9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1</w:t>
            </w:r>
            <w:r w:rsidRPr="009631C8">
              <w:rPr>
                <w:rFonts w:cs="Arial"/>
                <w:szCs w:val="18"/>
                <w:vertAlign w:val="superscript"/>
              </w:rPr>
              <w:t>e</w:t>
            </w:r>
            <w:r w:rsidRPr="009631C8">
              <w:rPr>
                <w:rFonts w:cs="Arial"/>
                <w:szCs w:val="18"/>
              </w:rPr>
              <w:t xml:space="preserve"> </w:t>
            </w:r>
            <w:r w:rsidR="008D18F9">
              <w:rPr>
                <w:rFonts w:cs="Arial"/>
                <w:szCs w:val="18"/>
              </w:rPr>
              <w:t>leidinggevende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8BB970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Naam:</w:t>
            </w:r>
          </w:p>
        </w:tc>
        <w:tc>
          <w:tcPr>
            <w:tcW w:w="3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55E9E2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FA6808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775C829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C8C8AC9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</w:p>
        </w:tc>
      </w:tr>
      <w:tr w:rsidR="00375A9E" w:rsidRPr="009631C8" w14:paraId="18CCE4F4" w14:textId="77777777" w:rsidTr="00932AE0">
        <w:trPr>
          <w:trHeight w:val="340"/>
        </w:trPr>
        <w:tc>
          <w:tcPr>
            <w:tcW w:w="241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07F944" w14:textId="77777777" w:rsidR="00375A9E" w:rsidRPr="009631C8" w:rsidRDefault="00375A9E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F281A4" w14:textId="77777777" w:rsidR="00375A9E" w:rsidRPr="009631C8" w:rsidRDefault="00375A9E" w:rsidP="008347DA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Functie: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364458C" w14:textId="77777777" w:rsidR="00375A9E" w:rsidRPr="009631C8" w:rsidRDefault="00375A9E" w:rsidP="008347DA">
            <w:pPr>
              <w:ind w:left="0"/>
              <w:jc w:val="center"/>
              <w:rPr>
                <w:rFonts w:cs="Arial"/>
                <w:szCs w:val="18"/>
              </w:rPr>
            </w:pPr>
          </w:p>
        </w:tc>
      </w:tr>
      <w:tr w:rsidR="00C751CA" w:rsidRPr="009631C8" w14:paraId="21CAEAC0" w14:textId="77777777" w:rsidTr="00671F2D">
        <w:trPr>
          <w:trHeight w:val="162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</w:tcPr>
          <w:p w14:paraId="077816FF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516EA83" w14:textId="77777777"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B2F6E11" w14:textId="77777777" w:rsidR="00C751CA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59E7125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A6772BC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DA9450D" w14:textId="77777777" w:rsidR="00C751CA" w:rsidRPr="009631C8" w:rsidRDefault="00C751CA" w:rsidP="008347DA">
            <w:pPr>
              <w:ind w:left="0"/>
              <w:jc w:val="center"/>
              <w:rPr>
                <w:rFonts w:cs="Arial"/>
                <w:szCs w:val="18"/>
              </w:rPr>
            </w:pPr>
          </w:p>
        </w:tc>
      </w:tr>
    </w:tbl>
    <w:p w14:paraId="009C983A" w14:textId="77777777" w:rsidR="00C751CA" w:rsidRDefault="00C751CA" w:rsidP="00C751CA">
      <w:pPr>
        <w:ind w:left="0"/>
        <w:rPr>
          <w:rFonts w:cs="Arial"/>
          <w:szCs w:val="18"/>
        </w:rPr>
      </w:pPr>
    </w:p>
    <w:p w14:paraId="12889FB2" w14:textId="77777777" w:rsidR="00C751CA" w:rsidRDefault="00C751CA" w:rsidP="00C751CA">
      <w:pPr>
        <w:ind w:left="0"/>
        <w:rPr>
          <w:rFonts w:cs="Arial"/>
          <w:szCs w:val="18"/>
        </w:rPr>
      </w:pPr>
    </w:p>
    <w:p w14:paraId="1E63331A" w14:textId="77777777" w:rsidR="00C751CA" w:rsidRDefault="006B3D51" w:rsidP="008D18F9">
      <w:pPr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Persoonlijke kwaliteiten</w:t>
      </w:r>
    </w:p>
    <w:p w14:paraId="5EAC3DB4" w14:textId="77777777" w:rsidR="008D18F9" w:rsidRDefault="008D18F9" w:rsidP="00C751CA">
      <w:pPr>
        <w:pStyle w:val="Kop1"/>
        <w:spacing w:before="0"/>
        <w:ind w:left="-284"/>
        <w:rPr>
          <w:rFonts w:ascii="Arial" w:hAnsi="Arial" w:cs="Arial"/>
          <w:sz w:val="22"/>
          <w:szCs w:val="22"/>
        </w:rPr>
      </w:pPr>
    </w:p>
    <w:p w14:paraId="10C80F01" w14:textId="77777777" w:rsidR="00C751CA" w:rsidRPr="00BF4BB4" w:rsidRDefault="00407D22" w:rsidP="00C751CA">
      <w:pPr>
        <w:pStyle w:val="Kop1"/>
        <w:spacing w:before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6B3D51">
        <w:rPr>
          <w:rFonts w:ascii="Arial" w:hAnsi="Arial" w:cs="Arial"/>
          <w:sz w:val="22"/>
          <w:szCs w:val="22"/>
        </w:rPr>
        <w:t>Algemene competenties</w:t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467"/>
        <w:gridCol w:w="3037"/>
        <w:gridCol w:w="6527"/>
      </w:tblGrid>
      <w:tr w:rsidR="008D18F9" w:rsidRPr="00BF4BB4" w14:paraId="31B18DB3" w14:textId="77777777" w:rsidTr="00D94BA6">
        <w:trPr>
          <w:trHeight w:val="340"/>
        </w:trPr>
        <w:tc>
          <w:tcPr>
            <w:tcW w:w="467" w:type="dxa"/>
          </w:tcPr>
          <w:p w14:paraId="65F444AB" w14:textId="77777777" w:rsidR="008D18F9" w:rsidRPr="00AA59F3" w:rsidRDefault="00714DE6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</w:t>
            </w:r>
            <w:r w:rsidR="00407D22">
              <w:rPr>
                <w:rFonts w:cs="Arial"/>
                <w:b/>
                <w:szCs w:val="18"/>
              </w:rPr>
              <w:t>.1</w:t>
            </w:r>
          </w:p>
        </w:tc>
        <w:tc>
          <w:tcPr>
            <w:tcW w:w="3037" w:type="dxa"/>
          </w:tcPr>
          <w:p w14:paraId="66FB53DF" w14:textId="77777777" w:rsidR="008D18F9" w:rsidRPr="00375A9E" w:rsidRDefault="008D18F9" w:rsidP="00ED6A1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27" w:type="dxa"/>
          </w:tcPr>
          <w:p w14:paraId="52CD8699" w14:textId="77777777" w:rsidR="004C6D92" w:rsidRPr="00375A9E" w:rsidRDefault="004C6D92" w:rsidP="004C6D92">
            <w:pPr>
              <w:ind w:left="0"/>
              <w:rPr>
                <w:rFonts w:cs="Arial"/>
                <w:szCs w:val="18"/>
              </w:rPr>
            </w:pPr>
          </w:p>
        </w:tc>
      </w:tr>
      <w:tr w:rsidR="008D18F9" w:rsidRPr="00BF4BB4" w14:paraId="7F84336C" w14:textId="77777777" w:rsidTr="00D94BA6">
        <w:trPr>
          <w:trHeight w:val="340"/>
        </w:trPr>
        <w:tc>
          <w:tcPr>
            <w:tcW w:w="467" w:type="dxa"/>
          </w:tcPr>
          <w:p w14:paraId="0395D802" w14:textId="77777777" w:rsidR="008D18F9" w:rsidRDefault="00407D22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1.</w:t>
            </w:r>
            <w:r w:rsidR="00714DE6">
              <w:rPr>
                <w:rFonts w:cs="Arial"/>
                <w:b/>
                <w:szCs w:val="18"/>
              </w:rPr>
              <w:t>2</w:t>
            </w:r>
          </w:p>
        </w:tc>
        <w:tc>
          <w:tcPr>
            <w:tcW w:w="3037" w:type="dxa"/>
          </w:tcPr>
          <w:p w14:paraId="268C7F3F" w14:textId="77777777" w:rsidR="008D18F9" w:rsidRPr="00375A9E" w:rsidRDefault="008D18F9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27" w:type="dxa"/>
          </w:tcPr>
          <w:p w14:paraId="76FA6867" w14:textId="77777777" w:rsidR="00AA4762" w:rsidRPr="00375A9E" w:rsidRDefault="00AA4762" w:rsidP="004C6D92">
            <w:pPr>
              <w:ind w:left="0"/>
              <w:rPr>
                <w:rFonts w:cs="Arial"/>
                <w:szCs w:val="18"/>
              </w:rPr>
            </w:pPr>
          </w:p>
        </w:tc>
      </w:tr>
      <w:tr w:rsidR="008D18F9" w:rsidRPr="009631C8" w14:paraId="176A4DF0" w14:textId="77777777" w:rsidTr="00094334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DB5A7C1" w14:textId="77777777" w:rsidR="008D18F9" w:rsidRPr="00AA59F3" w:rsidRDefault="00407D22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1.</w:t>
            </w:r>
            <w:r w:rsidR="00ED6A1B">
              <w:rPr>
                <w:rFonts w:cs="Arial"/>
                <w:b/>
                <w:szCs w:val="18"/>
              </w:rPr>
              <w:t>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CF151C9" w14:textId="77777777" w:rsidR="008D18F9" w:rsidRPr="00375A9E" w:rsidRDefault="008D18F9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D9D9D9"/>
              <w:bottom w:val="single" w:sz="4" w:space="0" w:color="D9D9D9"/>
            </w:tcBorders>
          </w:tcPr>
          <w:p w14:paraId="20DB481D" w14:textId="77777777" w:rsidR="004C6D92" w:rsidRPr="00375A9E" w:rsidRDefault="004C6D9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8D18F9" w:rsidRPr="009631C8" w14:paraId="38390FD2" w14:textId="77777777" w:rsidTr="00094334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43CBC03" w14:textId="77777777" w:rsidR="008D18F9" w:rsidRPr="00AA59F3" w:rsidRDefault="00407D22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1.</w:t>
            </w:r>
            <w:r w:rsidR="00ED6A1B">
              <w:rPr>
                <w:rFonts w:cs="Arial"/>
                <w:b/>
                <w:szCs w:val="18"/>
              </w:rPr>
              <w:t>4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905B867" w14:textId="77777777" w:rsidR="008D18F9" w:rsidRPr="00375A9E" w:rsidRDefault="008D18F9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D9D9D9"/>
              <w:bottom w:val="single" w:sz="4" w:space="0" w:color="D9D9D9"/>
            </w:tcBorders>
          </w:tcPr>
          <w:p w14:paraId="3B7FFDD1" w14:textId="77777777" w:rsidR="008D18F9" w:rsidRPr="00375A9E" w:rsidRDefault="008D18F9" w:rsidP="008347DA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0020BD6A" w14:textId="77777777" w:rsidR="00C751CA" w:rsidRPr="00BF4BB4" w:rsidRDefault="00CF035E" w:rsidP="00671F2D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6B3D51">
        <w:rPr>
          <w:rFonts w:ascii="Arial" w:hAnsi="Arial" w:cs="Arial"/>
          <w:sz w:val="22"/>
          <w:szCs w:val="22"/>
        </w:rPr>
        <w:t>Instelling/ houding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1F4B08" w:rsidRPr="00BF4BB4" w14:paraId="0E7652F1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30F41FC" w14:textId="77777777" w:rsidR="001F4B08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2</w:t>
            </w:r>
            <w:r w:rsidR="00407D22">
              <w:rPr>
                <w:rFonts w:cs="Arial"/>
                <w:b/>
                <w:szCs w:val="18"/>
              </w:rPr>
              <w:t>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7B63160B" w14:textId="77777777" w:rsidR="001F4B08" w:rsidRPr="00375A9E" w:rsidRDefault="001F4B08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2351A6BD" w14:textId="77777777" w:rsidR="00ED6A1B" w:rsidRPr="00375A9E" w:rsidRDefault="00ED6A1B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1F4B08" w:rsidRPr="00BF4BB4" w14:paraId="7E9E7E3C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C589674" w14:textId="77777777" w:rsidR="001F4B08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2.2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1D90D51B" w14:textId="77777777" w:rsidR="001F4B08" w:rsidRPr="00375A9E" w:rsidRDefault="001F4B08" w:rsidP="001F4B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584C351D" w14:textId="77777777" w:rsidR="00AA4762" w:rsidRPr="00375A9E" w:rsidRDefault="00AA4762" w:rsidP="00AA4762">
            <w:pPr>
              <w:ind w:left="0"/>
              <w:rPr>
                <w:rFonts w:cs="Arial"/>
                <w:szCs w:val="18"/>
              </w:rPr>
            </w:pPr>
          </w:p>
        </w:tc>
      </w:tr>
      <w:tr w:rsidR="00A005FD" w:rsidRPr="00BF4BB4" w14:paraId="0B7C8679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215DC8CC" w14:textId="77777777" w:rsidR="00A005FD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2.3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25ECFD79" w14:textId="77777777" w:rsidR="00A005FD" w:rsidRPr="00375A9E" w:rsidRDefault="00A005FD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FC4C9C0" w14:textId="77777777" w:rsidR="00E50052" w:rsidRPr="00375A9E" w:rsidRDefault="00E50052" w:rsidP="00A005FD">
            <w:pPr>
              <w:ind w:left="0"/>
              <w:rPr>
                <w:rFonts w:cs="Arial"/>
                <w:szCs w:val="18"/>
              </w:rPr>
            </w:pPr>
          </w:p>
        </w:tc>
      </w:tr>
      <w:tr w:rsidR="00A005FD" w:rsidRPr="00BF4BB4" w14:paraId="451D3CCA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433F7A84" w14:textId="77777777" w:rsidR="00A005FD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2.4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754BFA62" w14:textId="77777777" w:rsidR="00A005FD" w:rsidRPr="00375A9E" w:rsidRDefault="00A005FD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7ED17909" w14:textId="77777777" w:rsidR="00A005FD" w:rsidRPr="00375A9E" w:rsidRDefault="00A005FD" w:rsidP="00DD3FB3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0DB1E83A" w14:textId="77777777" w:rsidR="00C751CA" w:rsidRPr="00BF4BB4" w:rsidRDefault="00407D22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="006B3D51">
        <w:rPr>
          <w:rFonts w:ascii="Arial" w:hAnsi="Arial" w:cs="Arial"/>
          <w:sz w:val="22"/>
          <w:szCs w:val="22"/>
        </w:rPr>
        <w:t>Persoonlijke ontwikkeling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CF035E" w:rsidRPr="009631C8" w14:paraId="36BA8058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7D26C08C" w14:textId="77777777" w:rsidR="00CF035E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52B5C600" w14:textId="77777777" w:rsidR="00CF035E" w:rsidRPr="00375A9E" w:rsidRDefault="00CF035E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2279D3AE" w14:textId="77777777" w:rsidR="00CF035E" w:rsidRPr="00375A9E" w:rsidRDefault="00CF035E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F035E" w:rsidRPr="009631C8" w14:paraId="511B2657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2BDA8A69" w14:textId="77777777" w:rsidR="00CF035E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79FC9AD5" w14:textId="77777777" w:rsidR="00CF035E" w:rsidRPr="00375A9E" w:rsidRDefault="00CF035E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6ACCE286" w14:textId="77777777" w:rsidR="00CF035E" w:rsidRPr="00375A9E" w:rsidRDefault="00CF035E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F035E" w:rsidRPr="009631C8" w14:paraId="544EEB58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99AB498" w14:textId="77777777" w:rsidR="00CF035E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5F0EEEA7" w14:textId="77777777" w:rsidR="00CF035E" w:rsidRPr="00375A9E" w:rsidRDefault="00CF035E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5AE668CA" w14:textId="77777777" w:rsidR="00CF035E" w:rsidRPr="00375A9E" w:rsidRDefault="00CF035E" w:rsidP="008347DA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72A76043" w14:textId="77777777" w:rsidR="006B3D51" w:rsidRDefault="00407D22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 </w:t>
      </w:r>
      <w:r w:rsidR="006B3D51">
        <w:rPr>
          <w:rFonts w:ascii="Arial" w:hAnsi="Arial" w:cs="Arial"/>
          <w:sz w:val="22"/>
          <w:szCs w:val="22"/>
        </w:rPr>
        <w:t>Kwaliteit van werk’</w:t>
      </w:r>
    </w:p>
    <w:p w14:paraId="1A24ED9E" w14:textId="77777777" w:rsidR="00C751CA" w:rsidRPr="00BF4BB4" w:rsidRDefault="006B3D51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Leidinggeven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E5372" w:rsidRPr="00BF4BB4" w14:paraId="01783563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15BC82DE" w14:textId="77777777" w:rsidR="006E5372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</w:t>
            </w:r>
            <w:r w:rsidR="006E5372">
              <w:rPr>
                <w:rFonts w:cs="Arial"/>
                <w:b/>
                <w:szCs w:val="18"/>
              </w:rPr>
              <w:t>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7BF54886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BEC40A2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6E5372" w:rsidRPr="00BF4BB4" w14:paraId="53B9BEF3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7BA4C2B8" w14:textId="77777777" w:rsidR="006E5372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</w:t>
            </w:r>
            <w:r w:rsidR="006E5372">
              <w:rPr>
                <w:rFonts w:cs="Arial"/>
                <w:b/>
                <w:szCs w:val="18"/>
              </w:rPr>
              <w:t>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7ACF100B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74A75D78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6E5372" w:rsidRPr="00BF4BB4" w14:paraId="56F6BEBD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7DF61F2" w14:textId="77777777" w:rsidR="006E5372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</w:t>
            </w:r>
            <w:r w:rsidR="006E5372">
              <w:rPr>
                <w:rFonts w:cs="Arial"/>
                <w:b/>
                <w:szCs w:val="18"/>
              </w:rPr>
              <w:t>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6FBD4971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4BB76DA9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6E5372" w:rsidRPr="00BF4BB4" w14:paraId="583A28C8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53004A67" w14:textId="77777777" w:rsidR="006E5372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</w:t>
            </w:r>
            <w:r w:rsidR="006E5372">
              <w:rPr>
                <w:rFonts w:cs="Arial"/>
                <w:b/>
                <w:szCs w:val="18"/>
              </w:rPr>
              <w:t>.4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D3320EB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3D82A67F" w14:textId="77777777" w:rsidR="006E5372" w:rsidRPr="00375A9E" w:rsidRDefault="006E5372" w:rsidP="00094334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4A3B67E8" w14:textId="77777777" w:rsidR="00C751CA" w:rsidRPr="00BF4BB4" w:rsidRDefault="00407D22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</w:t>
      </w:r>
      <w:r w:rsidR="006B3D51">
        <w:rPr>
          <w:rFonts w:ascii="Arial" w:hAnsi="Arial" w:cs="Arial"/>
          <w:sz w:val="22"/>
          <w:szCs w:val="22"/>
        </w:rPr>
        <w:t>Arbeidsomstandigheden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407D22" w:rsidRPr="009631C8" w14:paraId="3608E06F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640E14A8" w14:textId="77777777" w:rsidR="00407D22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</w:t>
            </w:r>
            <w:r w:rsidR="00407D22">
              <w:rPr>
                <w:rFonts w:cs="Arial"/>
                <w:b/>
                <w:szCs w:val="18"/>
              </w:rPr>
              <w:t>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B3B6805" w14:textId="77777777" w:rsidR="00407D22" w:rsidRPr="00375A9E" w:rsidRDefault="00407D22" w:rsidP="00375A9E">
            <w:pPr>
              <w:ind w:left="0" w:firstLine="708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1124C61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407D22" w:rsidRPr="009631C8" w14:paraId="79EACD60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D96C8D6" w14:textId="77777777" w:rsidR="00407D22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</w:t>
            </w:r>
            <w:r w:rsidR="00407D22">
              <w:rPr>
                <w:rFonts w:cs="Arial"/>
                <w:b/>
                <w:szCs w:val="18"/>
              </w:rPr>
              <w:t>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6CA375C2" w14:textId="77777777" w:rsidR="00407D22" w:rsidRPr="00375A9E" w:rsidRDefault="00407D2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55E98045" w14:textId="77777777" w:rsidR="006E5372" w:rsidRPr="00375A9E" w:rsidRDefault="006E5372" w:rsidP="00094334">
            <w:pPr>
              <w:ind w:left="0"/>
              <w:rPr>
                <w:rFonts w:cs="Arial"/>
                <w:szCs w:val="18"/>
              </w:rPr>
            </w:pPr>
          </w:p>
        </w:tc>
      </w:tr>
      <w:tr w:rsidR="009D786D" w:rsidRPr="009631C8" w14:paraId="1A68981B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FD5D4CF" w14:textId="77777777" w:rsidR="009D786D" w:rsidRDefault="009D786D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951E9A3" w14:textId="77777777" w:rsidR="009D786D" w:rsidRPr="00375A9E" w:rsidRDefault="009D786D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267CBCED" w14:textId="77777777" w:rsidR="009D786D" w:rsidRPr="00375A9E" w:rsidRDefault="009D786D" w:rsidP="00094334">
            <w:pPr>
              <w:ind w:left="0"/>
              <w:rPr>
                <w:rFonts w:cs="Arial"/>
                <w:szCs w:val="18"/>
              </w:rPr>
            </w:pPr>
          </w:p>
        </w:tc>
      </w:tr>
      <w:tr w:rsidR="009D786D" w:rsidRPr="009631C8" w14:paraId="589E61D0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9A00CA4" w14:textId="77777777" w:rsidR="009D786D" w:rsidRDefault="009D786D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5.4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C11B855" w14:textId="77777777" w:rsidR="009D786D" w:rsidRPr="00375A9E" w:rsidRDefault="009D786D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5ED97D07" w14:textId="77777777" w:rsidR="009D786D" w:rsidRPr="00375A9E" w:rsidRDefault="009D786D" w:rsidP="00094334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4F1B5475" w14:textId="77777777" w:rsidR="006B3D51" w:rsidRDefault="00407D22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</w:t>
      </w:r>
      <w:r w:rsidR="006B3D51">
        <w:rPr>
          <w:rFonts w:ascii="Arial" w:hAnsi="Arial" w:cs="Arial"/>
          <w:sz w:val="22"/>
          <w:szCs w:val="22"/>
        </w:rPr>
        <w:t>Relaties</w:t>
      </w:r>
    </w:p>
    <w:p w14:paraId="6683FBEC" w14:textId="77777777" w:rsidR="00C751CA" w:rsidRPr="00BF4BB4" w:rsidRDefault="006B3D51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Relaties met collega’s/ klanten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E5372" w:rsidRPr="009631C8" w14:paraId="0FA5EEB0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70646A64" w14:textId="77777777" w:rsidR="006E5372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</w:t>
            </w:r>
            <w:r w:rsidR="006E5372">
              <w:rPr>
                <w:rFonts w:cs="Arial"/>
                <w:b/>
                <w:szCs w:val="18"/>
              </w:rPr>
              <w:t>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5752807A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1317B5CB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6E5372" w:rsidRPr="009631C8" w14:paraId="1EDF6A31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BC2836B" w14:textId="77777777" w:rsidR="006E5372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</w:t>
            </w:r>
            <w:r w:rsidR="006E5372">
              <w:rPr>
                <w:rFonts w:cs="Arial"/>
                <w:b/>
                <w:szCs w:val="18"/>
              </w:rPr>
              <w:t>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20388387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331A9C00" w14:textId="77777777" w:rsidR="006E5372" w:rsidRPr="00375A9E" w:rsidRDefault="006E537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DD3FB3" w:rsidRPr="009631C8" w14:paraId="0433A512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7BF9AA7F" w14:textId="77777777" w:rsidR="00DD3FB3" w:rsidRPr="00AA59F3" w:rsidRDefault="00CF035E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</w:t>
            </w:r>
            <w:r w:rsidR="00DD3FB3">
              <w:rPr>
                <w:rFonts w:cs="Arial"/>
                <w:b/>
                <w:szCs w:val="18"/>
              </w:rPr>
              <w:t>.3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340EBC07" w14:textId="77777777" w:rsidR="00DD3FB3" w:rsidRPr="00375A9E" w:rsidRDefault="00DD3FB3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345035FB" w14:textId="77777777" w:rsidR="00DD3FB3" w:rsidRPr="00375A9E" w:rsidRDefault="00DD3FB3" w:rsidP="00664792">
            <w:pPr>
              <w:ind w:left="0"/>
              <w:rPr>
                <w:rFonts w:cs="Arial"/>
                <w:szCs w:val="18"/>
              </w:rPr>
            </w:pPr>
          </w:p>
        </w:tc>
      </w:tr>
      <w:tr w:rsidR="009D786D" w:rsidRPr="009631C8" w14:paraId="64631D3D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4C505092" w14:textId="77777777" w:rsidR="009D786D" w:rsidRDefault="009D786D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6.4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02FD13F" w14:textId="77777777" w:rsidR="009D786D" w:rsidRPr="00375A9E" w:rsidRDefault="009D786D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57B406C" w14:textId="77777777" w:rsidR="009D786D" w:rsidRPr="00375A9E" w:rsidRDefault="009D786D" w:rsidP="00664792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49659B3B" w14:textId="77777777" w:rsidR="00C751CA" w:rsidRPr="00BF4BB4" w:rsidRDefault="009D786D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B3D51">
        <w:rPr>
          <w:rFonts w:ascii="Arial" w:hAnsi="Arial" w:cs="Arial"/>
          <w:sz w:val="22"/>
          <w:szCs w:val="22"/>
        </w:rPr>
        <w:t xml:space="preserve"> Met betrekking tot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64792" w:rsidRPr="009631C8" w14:paraId="432BAB7A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5A00F9C1" w14:textId="77777777" w:rsidR="00664792" w:rsidRPr="00AA59F3" w:rsidRDefault="009D786D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</w:t>
            </w:r>
            <w:r w:rsidR="00664792">
              <w:rPr>
                <w:rFonts w:cs="Arial"/>
                <w:b/>
                <w:szCs w:val="18"/>
              </w:rPr>
              <w:t>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727A3A5A" w14:textId="77777777" w:rsidR="00664792" w:rsidRPr="00375A9E" w:rsidRDefault="0066479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561D7559" w14:textId="77777777" w:rsidR="00664792" w:rsidRPr="00375A9E" w:rsidRDefault="00664792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664792" w:rsidRPr="009631C8" w14:paraId="6F0B9772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7D5E407B" w14:textId="77777777" w:rsidR="00664792" w:rsidRPr="00AA59F3" w:rsidRDefault="009D786D" w:rsidP="008347DA">
            <w:pPr>
              <w:ind w:left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</w:t>
            </w:r>
            <w:r w:rsidR="00664792">
              <w:rPr>
                <w:rFonts w:cs="Arial"/>
                <w:b/>
                <w:szCs w:val="18"/>
              </w:rPr>
              <w:t>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23DCB4BB" w14:textId="77777777" w:rsidR="00664792" w:rsidRPr="00375A9E" w:rsidRDefault="006B3D51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650E421F" w14:textId="77777777" w:rsidR="00664792" w:rsidRPr="00375A9E" w:rsidRDefault="00664792" w:rsidP="008347DA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2ABDD7BE" w14:textId="77777777" w:rsidR="00C751CA" w:rsidRPr="00BF4BB4" w:rsidRDefault="006B3D51" w:rsidP="00C751CA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Verbeter</w:t>
      </w:r>
      <w:r w:rsidR="00C751CA" w:rsidRPr="00BF4BB4">
        <w:rPr>
          <w:rFonts w:ascii="Arial" w:hAnsi="Arial" w:cs="Arial"/>
          <w:sz w:val="22"/>
          <w:szCs w:val="22"/>
        </w:rPr>
        <w:t>punten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C751CA" w:rsidRPr="009631C8" w14:paraId="0EAA5364" w14:textId="77777777" w:rsidTr="0042220A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500A5A15" w14:textId="77777777" w:rsidR="00C751CA" w:rsidRPr="00AA59F3" w:rsidRDefault="00C751CA" w:rsidP="008347DA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382EAB1A" w14:textId="77777777" w:rsidR="00C751CA" w:rsidRPr="00375A9E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bottom w:val="single" w:sz="4" w:space="0" w:color="D9D9D9"/>
            </w:tcBorders>
          </w:tcPr>
          <w:p w14:paraId="7166C541" w14:textId="77777777" w:rsidR="008F563F" w:rsidRPr="00375A9E" w:rsidRDefault="008F563F" w:rsidP="007C0411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0E080FD7" w14:textId="77777777" w:rsidTr="0042220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74DD1B6" w14:textId="77777777" w:rsidR="00C751CA" w:rsidRPr="00AA59F3" w:rsidRDefault="00C751CA" w:rsidP="008347DA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3F72F74D" w14:textId="77777777" w:rsidR="00C751CA" w:rsidRPr="00375A9E" w:rsidRDefault="00C751CA" w:rsidP="008F563F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38862A0D" w14:textId="77777777" w:rsidR="00C751CA" w:rsidRPr="00375A9E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14:paraId="5D726F88" w14:textId="77777777" w:rsidTr="0042220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65459C9" w14:textId="77777777" w:rsidR="00C751CA" w:rsidRPr="00AA59F3" w:rsidRDefault="00C751CA" w:rsidP="008347DA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D055414" w14:textId="77777777" w:rsidR="00C751CA" w:rsidRPr="00375A9E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607757DC" w14:textId="77777777" w:rsidR="00C751CA" w:rsidRPr="00375A9E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4C6D92" w:rsidRPr="009631C8" w14:paraId="2BA0AF8D" w14:textId="77777777" w:rsidTr="0042220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A2DA1BB" w14:textId="77777777" w:rsidR="004C6D92" w:rsidRDefault="004C6D92" w:rsidP="008347DA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13A236F0" w14:textId="77777777" w:rsidR="004C6D92" w:rsidRPr="00375A9E" w:rsidRDefault="004C6D92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51224AE9" w14:textId="77777777" w:rsidR="004C6D92" w:rsidRPr="00375A9E" w:rsidRDefault="004C6D92" w:rsidP="008347DA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4E7B8512" w14:textId="77777777" w:rsidR="00C751CA" w:rsidRPr="00BF4BB4" w:rsidRDefault="00C751CA" w:rsidP="006B3D51">
      <w:pPr>
        <w:pStyle w:val="Kop1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F4BB4">
        <w:rPr>
          <w:rFonts w:ascii="Arial" w:hAnsi="Arial" w:cs="Arial"/>
          <w:sz w:val="22"/>
          <w:szCs w:val="22"/>
        </w:rPr>
        <w:t>Werk- of privé omstandigheden welke de functie</w:t>
      </w:r>
      <w:r w:rsidR="00606232">
        <w:rPr>
          <w:rFonts w:ascii="Arial" w:hAnsi="Arial" w:cs="Arial"/>
          <w:sz w:val="22"/>
          <w:szCs w:val="22"/>
        </w:rPr>
        <w:t>vervulling</w:t>
      </w:r>
      <w:r w:rsidRPr="00BF4BB4">
        <w:rPr>
          <w:rFonts w:ascii="Arial" w:hAnsi="Arial" w:cs="Arial"/>
          <w:sz w:val="22"/>
          <w:szCs w:val="22"/>
        </w:rPr>
        <w:t xml:space="preserve"> hebben beïnvloed</w:t>
      </w:r>
    </w:p>
    <w:tbl>
      <w:tblPr>
        <w:tblW w:w="9923" w:type="dxa"/>
        <w:tblInd w:w="-34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671F2D" w:rsidRPr="003E79F3" w14:paraId="49A7448E" w14:textId="77777777" w:rsidTr="0042220A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73ACDD00" w14:textId="77777777" w:rsidR="00664792" w:rsidRPr="003E79F3" w:rsidRDefault="00664792" w:rsidP="00664792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3E79F3" w14:paraId="17F9A55B" w14:textId="77777777" w:rsidTr="0042220A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0FDE9A8" w14:textId="77777777" w:rsidR="00C751CA" w:rsidRPr="003E79F3" w:rsidRDefault="00C751CA" w:rsidP="00664792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5F4946EF" w14:textId="77777777" w:rsidR="00C751CA" w:rsidRDefault="00C751CA" w:rsidP="00C751CA">
      <w:pPr>
        <w:ind w:left="0"/>
        <w:rPr>
          <w:rFonts w:cs="Arial"/>
          <w:szCs w:val="18"/>
        </w:rPr>
      </w:pPr>
    </w:p>
    <w:p w14:paraId="1933257B" w14:textId="77777777" w:rsidR="00C751CA" w:rsidRDefault="00C751CA" w:rsidP="004C6D92">
      <w:pPr>
        <w:pStyle w:val="Kop1"/>
        <w:numPr>
          <w:ilvl w:val="0"/>
          <w:numId w:val="1"/>
        </w:numPr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 w:rsidRPr="00BF4BB4">
        <w:rPr>
          <w:rFonts w:ascii="Arial" w:hAnsi="Arial" w:cs="Arial"/>
          <w:sz w:val="24"/>
          <w:szCs w:val="24"/>
        </w:rPr>
        <w:lastRenderedPageBreak/>
        <w:t xml:space="preserve">Afspraken naar aanleiding van het </w:t>
      </w:r>
      <w:r w:rsidR="00714DE6">
        <w:rPr>
          <w:rFonts w:ascii="Arial" w:hAnsi="Arial" w:cs="Arial"/>
          <w:sz w:val="24"/>
          <w:szCs w:val="24"/>
        </w:rPr>
        <w:t>functioneringsgesprek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4C6D92" w:rsidRPr="009631C8" w14:paraId="09A7B397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5A318D50" w14:textId="77777777" w:rsidR="004C6D92" w:rsidRPr="00AA59F3" w:rsidRDefault="004C6D92" w:rsidP="00A070F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3A0727A8" w14:textId="77777777" w:rsidR="004C6D92" w:rsidRPr="009631C8" w:rsidRDefault="004C6D92" w:rsidP="00A070F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bottom w:val="single" w:sz="4" w:space="0" w:color="D9D9D9"/>
            </w:tcBorders>
          </w:tcPr>
          <w:p w14:paraId="3F891998" w14:textId="77777777" w:rsidR="001A5591" w:rsidRPr="00664792" w:rsidRDefault="001A5591" w:rsidP="00AA4762">
            <w:pPr>
              <w:ind w:left="0"/>
              <w:rPr>
                <w:rFonts w:cs="Arial"/>
                <w:szCs w:val="18"/>
              </w:rPr>
            </w:pPr>
          </w:p>
        </w:tc>
      </w:tr>
      <w:tr w:rsidR="004C6D92" w:rsidRPr="009631C8" w14:paraId="53244245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A15365" w14:textId="77777777" w:rsidR="004C6D92" w:rsidRPr="00AA59F3" w:rsidRDefault="004C6D92" w:rsidP="00A070F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2508EB43" w14:textId="77777777" w:rsidR="004C6D92" w:rsidRPr="009631C8" w:rsidRDefault="004C6D92" w:rsidP="00A070F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62362B34" w14:textId="77777777" w:rsidR="004C6D92" w:rsidRPr="008F563F" w:rsidRDefault="004C6D92" w:rsidP="00AA4762">
            <w:pPr>
              <w:ind w:left="0"/>
              <w:rPr>
                <w:rFonts w:cs="Arial"/>
                <w:szCs w:val="18"/>
              </w:rPr>
            </w:pPr>
          </w:p>
        </w:tc>
      </w:tr>
      <w:tr w:rsidR="004C6D92" w:rsidRPr="009631C8" w14:paraId="32294792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10F2117" w14:textId="77777777" w:rsidR="004C6D92" w:rsidRPr="00AA59F3" w:rsidRDefault="004C6D92" w:rsidP="00A070F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2C7548E5" w14:textId="77777777" w:rsidR="004C6D92" w:rsidRPr="009631C8" w:rsidRDefault="004C6D92" w:rsidP="00A070F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2A7A555B" w14:textId="77777777" w:rsidR="001A5591" w:rsidRPr="004C6D92" w:rsidRDefault="001A5591" w:rsidP="00A070F7">
            <w:pPr>
              <w:ind w:left="0"/>
              <w:rPr>
                <w:rFonts w:cs="Arial"/>
                <w:szCs w:val="18"/>
              </w:rPr>
            </w:pPr>
          </w:p>
        </w:tc>
      </w:tr>
      <w:tr w:rsidR="004C6D92" w:rsidRPr="009631C8" w14:paraId="4169AD75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74AB78C3" w14:textId="77777777" w:rsidR="004C6D92" w:rsidRDefault="004C6D92" w:rsidP="00A070F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7144D10A" w14:textId="77777777" w:rsidR="004C6D92" w:rsidRDefault="004C6D92" w:rsidP="00A070F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781464BD" w14:textId="77777777" w:rsidR="004C6D92" w:rsidRPr="004C6D92" w:rsidRDefault="004C6D92" w:rsidP="00AA4762">
            <w:pPr>
              <w:ind w:left="0"/>
              <w:rPr>
                <w:rFonts w:cs="Arial"/>
                <w:szCs w:val="18"/>
              </w:rPr>
            </w:pPr>
          </w:p>
        </w:tc>
      </w:tr>
      <w:tr w:rsidR="00AA4762" w:rsidRPr="009631C8" w14:paraId="566ECCCC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E3032A8" w14:textId="77777777" w:rsidR="00AA4762" w:rsidRDefault="00AA4762" w:rsidP="00A070F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6A13FFA4" w14:textId="77777777" w:rsidR="00AA4762" w:rsidRDefault="00AA4762" w:rsidP="00A070F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1C4321A7" w14:textId="77777777" w:rsidR="00AA4762" w:rsidRDefault="00AA4762" w:rsidP="00AA4762">
            <w:pPr>
              <w:ind w:left="0"/>
              <w:rPr>
                <w:rFonts w:cs="Arial"/>
                <w:szCs w:val="18"/>
              </w:rPr>
            </w:pPr>
          </w:p>
        </w:tc>
      </w:tr>
      <w:tr w:rsidR="00AA4762" w:rsidRPr="009631C8" w14:paraId="2720984A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73B392BC" w14:textId="77777777" w:rsidR="00AA4762" w:rsidRDefault="00AA4762" w:rsidP="00A070F7">
            <w:pPr>
              <w:ind w:left="0"/>
              <w:rPr>
                <w:rFonts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B113453" w14:textId="77777777" w:rsidR="00AA4762" w:rsidRDefault="00AA4762" w:rsidP="00A070F7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6E114212" w14:textId="77777777" w:rsidR="00AA4762" w:rsidRDefault="00AA4762" w:rsidP="00094334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287F0A27" w14:textId="77777777" w:rsidR="004C6D92" w:rsidRPr="004C6D92" w:rsidRDefault="004C6D92" w:rsidP="004C6D92">
      <w:pPr>
        <w:ind w:left="-284"/>
      </w:pPr>
    </w:p>
    <w:p w14:paraId="2CB547A5" w14:textId="77777777" w:rsidR="00C751CA" w:rsidRDefault="00C751CA" w:rsidP="00C751CA">
      <w:pPr>
        <w:ind w:left="0"/>
        <w:rPr>
          <w:rFonts w:cs="Arial"/>
          <w:szCs w:val="18"/>
        </w:rPr>
      </w:pPr>
    </w:p>
    <w:p w14:paraId="418A57BD" w14:textId="77777777" w:rsidR="00C751CA" w:rsidRDefault="00C751CA" w:rsidP="00C751CA">
      <w:pPr>
        <w:ind w:left="0"/>
        <w:rPr>
          <w:rFonts w:cs="Arial"/>
          <w:szCs w:val="18"/>
        </w:rPr>
      </w:pPr>
    </w:p>
    <w:p w14:paraId="7354BC7B" w14:textId="77777777" w:rsidR="00C751CA" w:rsidRDefault="00C751CA" w:rsidP="00C751CA">
      <w:pPr>
        <w:ind w:left="0"/>
        <w:rPr>
          <w:rFonts w:cs="Arial"/>
          <w:szCs w:val="18"/>
        </w:rPr>
      </w:pPr>
    </w:p>
    <w:p w14:paraId="14CFBE30" w14:textId="77777777" w:rsidR="00C751CA" w:rsidRPr="00D34365" w:rsidRDefault="00C751CA" w:rsidP="00C751CA">
      <w:pPr>
        <w:ind w:left="-284"/>
        <w:rPr>
          <w:rFonts w:cs="Arial"/>
          <w:b/>
          <w:szCs w:val="18"/>
        </w:rPr>
      </w:pPr>
      <w:r w:rsidRPr="00D34365">
        <w:rPr>
          <w:rFonts w:cs="Arial"/>
          <w:b/>
          <w:szCs w:val="18"/>
        </w:rPr>
        <w:t>Ondertekening medewerker</w:t>
      </w:r>
    </w:p>
    <w:p w14:paraId="00BFE287" w14:textId="77777777" w:rsidR="00C751CA" w:rsidRDefault="00C751CA" w:rsidP="00C751CA">
      <w:pPr>
        <w:ind w:left="-284"/>
        <w:rPr>
          <w:rFonts w:cs="Arial"/>
          <w:szCs w:val="18"/>
        </w:rPr>
      </w:pPr>
      <w:r>
        <w:rPr>
          <w:rFonts w:cs="Arial"/>
          <w:szCs w:val="18"/>
        </w:rPr>
        <w:t>Van de inhoud van d</w:t>
      </w:r>
      <w:r w:rsidR="00714DE6">
        <w:rPr>
          <w:rFonts w:cs="Arial"/>
          <w:szCs w:val="18"/>
        </w:rPr>
        <w:t>it</w:t>
      </w:r>
      <w:r>
        <w:rPr>
          <w:rFonts w:cs="Arial"/>
          <w:szCs w:val="18"/>
        </w:rPr>
        <w:t xml:space="preserve"> </w:t>
      </w:r>
      <w:r w:rsidR="00714DE6">
        <w:rPr>
          <w:rFonts w:cs="Arial"/>
          <w:szCs w:val="18"/>
        </w:rPr>
        <w:t>functioneringsformulier</w:t>
      </w:r>
      <w:r>
        <w:rPr>
          <w:rFonts w:cs="Arial"/>
          <w:szCs w:val="18"/>
        </w:rPr>
        <w:t xml:space="preserve"> werd door mij kennis genomen.</w:t>
      </w:r>
    </w:p>
    <w:p w14:paraId="5C61F32A" w14:textId="77777777" w:rsidR="00C751CA" w:rsidRDefault="00C751CA" w:rsidP="00C751CA">
      <w:pPr>
        <w:ind w:left="0"/>
        <w:rPr>
          <w:rFonts w:cs="Arial"/>
          <w:szCs w:val="18"/>
        </w:rPr>
      </w:pPr>
    </w:p>
    <w:p w14:paraId="34BA6CD9" w14:textId="77777777" w:rsidR="00C751CA" w:rsidRDefault="00C751CA" w:rsidP="00C751CA">
      <w:pPr>
        <w:ind w:left="0"/>
        <w:rPr>
          <w:rFonts w:cs="Arial"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C751CA" w:rsidRPr="00D34365" w14:paraId="72C664EA" w14:textId="77777777" w:rsidTr="008347DA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E96EC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5220D09F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F04B63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5088F6D2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71B8AC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D34365" w14:paraId="4AB9A7B7" w14:textId="77777777" w:rsidTr="008347DA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01A5B52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 w:rsidRPr="00D34365">
              <w:rPr>
                <w:rFonts w:cs="Arial"/>
                <w:szCs w:val="18"/>
              </w:rPr>
              <w:t>Naam medewerker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E2B6F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C452893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274C7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EB6ED47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Handtekening</w:t>
            </w:r>
          </w:p>
        </w:tc>
      </w:tr>
    </w:tbl>
    <w:p w14:paraId="4F63F91D" w14:textId="77777777" w:rsidR="00C751CA" w:rsidRDefault="00C751CA" w:rsidP="00C751CA">
      <w:pPr>
        <w:ind w:left="0"/>
        <w:rPr>
          <w:rFonts w:cs="Arial"/>
          <w:szCs w:val="18"/>
        </w:rPr>
      </w:pPr>
    </w:p>
    <w:p w14:paraId="49589B03" w14:textId="77777777" w:rsidR="00C751CA" w:rsidRDefault="00C751CA" w:rsidP="00C751CA">
      <w:pPr>
        <w:ind w:left="0"/>
        <w:rPr>
          <w:rFonts w:cs="Arial"/>
          <w:szCs w:val="18"/>
        </w:rPr>
      </w:pPr>
    </w:p>
    <w:p w14:paraId="673F94E2" w14:textId="77777777" w:rsidR="00C751CA" w:rsidRDefault="00C751CA" w:rsidP="00C751CA">
      <w:pPr>
        <w:ind w:left="0"/>
        <w:rPr>
          <w:rFonts w:cs="Arial"/>
          <w:szCs w:val="18"/>
        </w:rPr>
      </w:pPr>
    </w:p>
    <w:p w14:paraId="0D3F974B" w14:textId="77777777" w:rsidR="00C751CA" w:rsidRDefault="00C751CA" w:rsidP="00C751CA">
      <w:pPr>
        <w:ind w:left="-284"/>
        <w:rPr>
          <w:rFonts w:cs="Arial"/>
          <w:b/>
          <w:szCs w:val="18"/>
        </w:rPr>
      </w:pPr>
      <w:r>
        <w:rPr>
          <w:rFonts w:cs="Arial"/>
          <w:b/>
          <w:szCs w:val="18"/>
        </w:rPr>
        <w:t>Ondertekening beoordelaar</w:t>
      </w:r>
    </w:p>
    <w:p w14:paraId="5B9BCF04" w14:textId="77777777" w:rsidR="00C751CA" w:rsidRDefault="00C751CA" w:rsidP="00C751CA">
      <w:pPr>
        <w:ind w:left="0"/>
        <w:rPr>
          <w:rFonts w:cs="Arial"/>
          <w:b/>
          <w:szCs w:val="18"/>
        </w:rPr>
      </w:pPr>
    </w:p>
    <w:p w14:paraId="0361C431" w14:textId="77777777" w:rsidR="00C751CA" w:rsidRPr="00D34365" w:rsidRDefault="00C751CA" w:rsidP="00C751CA">
      <w:pPr>
        <w:ind w:left="0"/>
        <w:rPr>
          <w:rFonts w:cs="Arial"/>
          <w:b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C751CA" w:rsidRPr="00D34365" w14:paraId="440E1D3D" w14:textId="77777777" w:rsidTr="008347DA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B04951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7DF98722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C213F7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7884EB3B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4123FB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D34365" w14:paraId="58DC9482" w14:textId="77777777" w:rsidTr="008347DA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C848AD1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 w:rsidRPr="00D34365">
              <w:rPr>
                <w:rFonts w:cs="Arial"/>
                <w:szCs w:val="18"/>
              </w:rPr>
              <w:t xml:space="preserve">Naam </w:t>
            </w:r>
            <w:r>
              <w:rPr>
                <w:rFonts w:cs="Arial"/>
                <w:szCs w:val="18"/>
              </w:rPr>
              <w:t>beoordelaa</w:t>
            </w:r>
            <w:r w:rsidRPr="00D34365">
              <w:rPr>
                <w:rFonts w:cs="Arial"/>
                <w:szCs w:val="18"/>
              </w:rPr>
              <w:t>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E7614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294A460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2B8CF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B28D769" w14:textId="77777777" w:rsidR="00C751CA" w:rsidRPr="00D34365" w:rsidRDefault="00C751CA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Handtekening</w:t>
            </w:r>
          </w:p>
        </w:tc>
      </w:tr>
    </w:tbl>
    <w:p w14:paraId="213A365D" w14:textId="77777777" w:rsidR="00C751CA" w:rsidRDefault="00C751CA" w:rsidP="00C751CA">
      <w:pPr>
        <w:ind w:left="0"/>
        <w:rPr>
          <w:rFonts w:cs="Arial"/>
          <w:szCs w:val="18"/>
        </w:rPr>
      </w:pPr>
    </w:p>
    <w:p w14:paraId="51446048" w14:textId="77777777" w:rsidR="00C751CA" w:rsidRDefault="00C751CA" w:rsidP="00C751CA">
      <w:pPr>
        <w:ind w:left="0"/>
        <w:rPr>
          <w:rFonts w:cs="Arial"/>
          <w:szCs w:val="18"/>
        </w:rPr>
      </w:pPr>
    </w:p>
    <w:p w14:paraId="472E8378" w14:textId="77777777" w:rsidR="00C751CA" w:rsidRPr="009631C8" w:rsidRDefault="00C751CA" w:rsidP="00C751CA">
      <w:pPr>
        <w:ind w:left="-426"/>
        <w:rPr>
          <w:rFonts w:cs="Arial"/>
          <w:szCs w:val="18"/>
        </w:rPr>
      </w:pPr>
    </w:p>
    <w:p w14:paraId="5E768036" w14:textId="77777777" w:rsidR="00C751CA" w:rsidRDefault="00C751CA" w:rsidP="00C751CA">
      <w:pPr>
        <w:pStyle w:val="Titel1"/>
        <w:ind w:left="284"/>
        <w:jc w:val="left"/>
        <w:rPr>
          <w:rFonts w:ascii="Arial" w:hAnsi="Arial" w:cs="Arial"/>
          <w:sz w:val="18"/>
          <w:lang w:val="nl-NL"/>
        </w:rPr>
      </w:pPr>
    </w:p>
    <w:p w14:paraId="03218DDC" w14:textId="77777777" w:rsidR="00256F09" w:rsidRDefault="00256F09"/>
    <w:sectPr w:rsidR="00256F09" w:rsidSect="00851F0A">
      <w:headerReference w:type="default" r:id="rId7"/>
      <w:footerReference w:type="default" r:id="rId8"/>
      <w:footerReference w:type="first" r:id="rId9"/>
      <w:pgSz w:w="11907" w:h="16839" w:code="9"/>
      <w:pgMar w:top="567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32050" w14:textId="77777777" w:rsidR="006B3D51" w:rsidRDefault="006B3D51" w:rsidP="00C751CA">
      <w:r>
        <w:separator/>
      </w:r>
    </w:p>
  </w:endnote>
  <w:endnote w:type="continuationSeparator" w:id="0">
    <w:p w14:paraId="1D37790C" w14:textId="77777777" w:rsidR="006B3D51" w:rsidRDefault="006B3D51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20E9" w14:textId="1CA29C20" w:rsidR="00671F2D" w:rsidRPr="00380212" w:rsidRDefault="00714DE6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>Functionerings</w:t>
    </w:r>
    <w:r w:rsidR="00671F2D">
      <w:t>formulier</w:t>
    </w:r>
    <w:r w:rsidR="008A3E3C">
      <w:t xml:space="preserve">                                                    </w:t>
    </w:r>
    <w:r w:rsidR="00AF0625">
      <w:t xml:space="preserve">    </w:t>
    </w:r>
    <w:r w:rsidR="00606232">
      <w:t xml:space="preserve">     </w:t>
    </w:r>
    <w:r w:rsidR="00AF0625">
      <w:t xml:space="preserve"> </w:t>
    </w:r>
    <w:r w:rsidR="00671F2D">
      <w:t>Paraaf:</w:t>
    </w:r>
    <w:r w:rsidR="00281C1F">
      <w:tab/>
    </w:r>
    <w:r w:rsidR="00671F2D"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43246A">
      <w:rPr>
        <w:noProof/>
      </w:rPr>
      <w:t>2</w:t>
    </w:r>
    <w:r w:rsidR="00314E82">
      <w:fldChar w:fldCharType="end"/>
    </w:r>
    <w:r w:rsidR="00671F2D"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43246A">
      <w:rPr>
        <w:noProof/>
      </w:rPr>
      <w:t>3</w:t>
    </w:r>
    <w:r w:rsidR="00314E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B781" w14:textId="10335527" w:rsidR="00606232" w:rsidRDefault="00714DE6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>
      <w:t>Functionerings</w:t>
    </w:r>
    <w:r w:rsidR="00380212">
      <w:t>formulier</w:t>
    </w:r>
    <w:r w:rsidR="00380212">
      <w:tab/>
    </w:r>
    <w:r w:rsidR="00C751CA">
      <w:t>Paraaf:</w:t>
    </w:r>
    <w:r w:rsidR="00281C1F" w:rsidRPr="00606232">
      <w:tab/>
    </w:r>
    <w:r w:rsidR="00606232" w:rsidRPr="00606232">
      <w:t xml:space="preserve"> </w:t>
    </w:r>
    <w:r w:rsidR="00606232"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43246A">
      <w:rPr>
        <w:noProof/>
      </w:rPr>
      <w:t>1</w:t>
    </w:r>
    <w:r w:rsidR="00314E82">
      <w:fldChar w:fldCharType="end"/>
    </w:r>
    <w:r w:rsidR="00606232"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43246A">
      <w:rPr>
        <w:noProof/>
      </w:rPr>
      <w:t>3</w:t>
    </w:r>
    <w:r w:rsidR="00314E82">
      <w:fldChar w:fldCharType="end"/>
    </w:r>
  </w:p>
  <w:p w14:paraId="3A67959F" w14:textId="77777777" w:rsidR="00C751CA" w:rsidRDefault="00C751CA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2CFF2" w14:textId="77777777" w:rsidR="006B3D51" w:rsidRDefault="006B3D51" w:rsidP="00C751CA">
      <w:r>
        <w:separator/>
      </w:r>
    </w:p>
  </w:footnote>
  <w:footnote w:type="continuationSeparator" w:id="0">
    <w:p w14:paraId="3C785DE1" w14:textId="77777777" w:rsidR="006B3D51" w:rsidRDefault="006B3D51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6C1FC" w14:textId="77777777" w:rsidR="008347DA" w:rsidRDefault="00314E82">
    <w:pPr>
      <w:pStyle w:val="Koptekst"/>
    </w:pPr>
    <w:r>
      <w:rPr>
        <w:noProof/>
        <w:lang w:eastAsia="nl-NL"/>
      </w:rPr>
      <w:pict w14:anchorId="524035C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65.9pt;margin-top:48.4pt;width:0;height:1438.5pt;z-index:251652608" o:connectortype="straight" strokecolor="#bfbfbf"/>
      </w:pict>
    </w:r>
  </w:p>
  <w:p w14:paraId="126CA64F" w14:textId="77777777" w:rsidR="008347DA" w:rsidRDefault="00314E82">
    <w:pPr>
      <w:pStyle w:val="Koptekst"/>
    </w:pPr>
    <w:r>
      <w:rPr>
        <w:noProof/>
        <w:lang w:eastAsia="nl-NL"/>
      </w:rPr>
      <w:pict w14:anchorId="045BCFC4">
        <v:shape id="_x0000_s2060" type="#_x0000_t32" style="position:absolute;left:0;text-align:left;margin-left:553.9pt;margin-top:28.35pt;width:0;height:1438.5pt;z-index:251662848" o:connectortype="straight" strokecolor="#bfbfbf"/>
      </w:pict>
    </w:r>
    <w:r>
      <w:rPr>
        <w:noProof/>
        <w:lang w:eastAsia="nl-NL"/>
      </w:rPr>
      <w:pict w14:anchorId="513E35B8">
        <v:shape id="_x0000_s2059" type="#_x0000_t32" style="position:absolute;left:0;text-align:left;margin-left:673.9pt;margin-top:142.95pt;width:0;height:1438.5pt;z-index:251661824" o:connectortype="straight" strokecolor="#bfbfbf"/>
      </w:pict>
    </w:r>
    <w:r>
      <w:rPr>
        <w:noProof/>
        <w:lang w:eastAsia="nl-NL"/>
      </w:rPr>
      <w:pict w14:anchorId="5A9FB16E">
        <v:shape id="_x0000_s2058" type="#_x0000_t32" style="position:absolute;left:0;text-align:left;margin-left:661.9pt;margin-top:130.95pt;width:0;height:1438.5pt;z-index:251660800" o:connectortype="straight" strokecolor="#bfbfbf"/>
      </w:pict>
    </w:r>
    <w:r>
      <w:rPr>
        <w:noProof/>
        <w:lang w:eastAsia="nl-NL"/>
      </w:rPr>
      <w:pict w14:anchorId="3B669DC8">
        <v:shape id="_x0000_s2057" type="#_x0000_t32" style="position:absolute;left:0;text-align:left;margin-left:649.9pt;margin-top:118.95pt;width:0;height:1438.5pt;z-index:251659776" o:connectortype="straight" strokecolor="#bfbfbf"/>
      </w:pict>
    </w:r>
    <w:r>
      <w:rPr>
        <w:noProof/>
        <w:lang w:eastAsia="nl-NL"/>
      </w:rPr>
      <w:pict w14:anchorId="6ABFCCCF">
        <v:shape id="_x0000_s2056" type="#_x0000_t32" style="position:absolute;left:0;text-align:left;margin-left:637.9pt;margin-top:106.95pt;width:0;height:1438.5pt;z-index:251658752" o:connectortype="straight" strokecolor="#bfbfbf"/>
      </w:pict>
    </w:r>
    <w:r>
      <w:rPr>
        <w:noProof/>
        <w:lang w:eastAsia="nl-NL"/>
      </w:rPr>
      <w:pict w14:anchorId="5B210228">
        <v:shape id="_x0000_s2055" type="#_x0000_t32" style="position:absolute;left:0;text-align:left;margin-left:625.9pt;margin-top:94.95pt;width:0;height:1438.5pt;z-index:251657728" o:connectortype="straight" strokecolor="#bfbfbf"/>
      </w:pict>
    </w:r>
    <w:r>
      <w:rPr>
        <w:noProof/>
        <w:lang w:eastAsia="nl-NL"/>
      </w:rPr>
      <w:pict w14:anchorId="1C5C9405">
        <v:shape id="_x0000_s2054" type="#_x0000_t32" style="position:absolute;left:0;text-align:left;margin-left:613.9pt;margin-top:82.95pt;width:0;height:1438.5pt;z-index:251656704" o:connectortype="straight" strokecolor="#bfbfbf"/>
      </w:pict>
    </w:r>
    <w:r>
      <w:rPr>
        <w:noProof/>
        <w:lang w:eastAsia="nl-NL"/>
      </w:rPr>
      <w:pict w14:anchorId="26A75557">
        <v:shape id="_x0000_s2053" type="#_x0000_t32" style="position:absolute;left:0;text-align:left;margin-left:601.9pt;margin-top:70.95pt;width:0;height:1438.5pt;z-index:251655680" o:connectortype="straight" strokecolor="#bfbfbf"/>
      </w:pict>
    </w:r>
    <w:r>
      <w:rPr>
        <w:noProof/>
        <w:lang w:eastAsia="nl-NL"/>
      </w:rPr>
      <w:pict w14:anchorId="7C81B60E">
        <v:shape id="_x0000_s2052" type="#_x0000_t32" style="position:absolute;left:0;text-align:left;margin-left:589.9pt;margin-top:58.95pt;width:0;height:1438.5pt;z-index:251654656" o:connectortype="straight" strokecolor="#bfbfbf"/>
      </w:pict>
    </w:r>
    <w:r>
      <w:rPr>
        <w:noProof/>
        <w:lang w:eastAsia="nl-NL"/>
      </w:rPr>
      <w:pict w14:anchorId="173233EB">
        <v:shape id="_x0000_s2051" type="#_x0000_t32" style="position:absolute;left:0;text-align:left;margin-left:577.9pt;margin-top:46.95pt;width:0;height:1438.5pt;z-index:251653632" o:connectortype="straight" strokecolor="#bfbfb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_x0000_s2051"/>
        <o:r id="V:Rule2" type="connector" idref="#_x0000_s2050"/>
        <o:r id="V:Rule3" type="connector" idref="#_x0000_s2055"/>
        <o:r id="V:Rule4" type="connector" idref="#_x0000_s2054"/>
        <o:r id="V:Rule5" type="connector" idref="#_x0000_s2052"/>
        <o:r id="V:Rule6" type="connector" idref="#_x0000_s2053"/>
        <o:r id="V:Rule7" type="connector" idref="#_x0000_s2058"/>
        <o:r id="V:Rule8" type="connector" idref="#_x0000_s2059"/>
        <o:r id="V:Rule9" type="connector" idref="#_x0000_s2060"/>
        <o:r id="V:Rule10" type="connector" idref="#_x0000_s2056"/>
        <o:r id="V:Rule1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D51"/>
    <w:rsid w:val="00094334"/>
    <w:rsid w:val="000C2E53"/>
    <w:rsid w:val="00154D6C"/>
    <w:rsid w:val="00162198"/>
    <w:rsid w:val="001A5591"/>
    <w:rsid w:val="001F4B08"/>
    <w:rsid w:val="001F74B4"/>
    <w:rsid w:val="00212FE4"/>
    <w:rsid w:val="00247D55"/>
    <w:rsid w:val="00256F09"/>
    <w:rsid w:val="00257C8C"/>
    <w:rsid w:val="00281C1F"/>
    <w:rsid w:val="002D188D"/>
    <w:rsid w:val="002F3D7B"/>
    <w:rsid w:val="00314E82"/>
    <w:rsid w:val="00375A9E"/>
    <w:rsid w:val="00380212"/>
    <w:rsid w:val="00407D22"/>
    <w:rsid w:val="0042220A"/>
    <w:rsid w:val="0043246A"/>
    <w:rsid w:val="004918D1"/>
    <w:rsid w:val="004C6D92"/>
    <w:rsid w:val="00575303"/>
    <w:rsid w:val="00593D0A"/>
    <w:rsid w:val="005C290D"/>
    <w:rsid w:val="00606232"/>
    <w:rsid w:val="00664792"/>
    <w:rsid w:val="00671F2D"/>
    <w:rsid w:val="006B3D51"/>
    <w:rsid w:val="006E5372"/>
    <w:rsid w:val="00714DE6"/>
    <w:rsid w:val="00757E51"/>
    <w:rsid w:val="007C0411"/>
    <w:rsid w:val="007F5711"/>
    <w:rsid w:val="008347DA"/>
    <w:rsid w:val="00851F0A"/>
    <w:rsid w:val="008853DC"/>
    <w:rsid w:val="008A3E3C"/>
    <w:rsid w:val="008D18F9"/>
    <w:rsid w:val="008D774F"/>
    <w:rsid w:val="008F563F"/>
    <w:rsid w:val="00932AE0"/>
    <w:rsid w:val="009D786D"/>
    <w:rsid w:val="009F2E43"/>
    <w:rsid w:val="00A005FD"/>
    <w:rsid w:val="00A070F7"/>
    <w:rsid w:val="00A71360"/>
    <w:rsid w:val="00AA4762"/>
    <w:rsid w:val="00AB34DF"/>
    <w:rsid w:val="00AF0625"/>
    <w:rsid w:val="00B83ACD"/>
    <w:rsid w:val="00C751CA"/>
    <w:rsid w:val="00CB4D75"/>
    <w:rsid w:val="00CF035E"/>
    <w:rsid w:val="00D339F5"/>
    <w:rsid w:val="00D94BA6"/>
    <w:rsid w:val="00DD3FB3"/>
    <w:rsid w:val="00E23BA8"/>
    <w:rsid w:val="00E50052"/>
    <w:rsid w:val="00ED6A1B"/>
    <w:rsid w:val="00F27035"/>
    <w:rsid w:val="00F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EEEBAA2"/>
  <w15:chartTrackingRefBased/>
  <w15:docId w15:val="{90F1996E-282D-404D-A255-518A6636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aningen\OneDrive%20-%20Noorderpoort\MKE%20toetsen\MKE%20tweedejaars\MKE%20tweedejaars%20functioneringsgesprek\Functioneringsformul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Functioneringsformulier</Template>
  <TotalTime>1</TotalTime>
  <Pages>3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Functioneringsgesprek formulier</vt:lpstr>
    </vt:vector>
  </TitlesOfParts>
  <Company>Tuxx.nl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Functioneringsgesprek formulier</dc:title>
  <dc:subject>Functioneringsformulier</dc:subject>
  <dc:creator>Annemieke van Ingen</dc:creator>
  <cp:keywords>functioneren personeel</cp:keywords>
  <dc:description>Kijk voor meer handige formulieren, tips en tools op Tuxx.nl</dc:description>
  <cp:lastModifiedBy>Annemieke van Ingen</cp:lastModifiedBy>
  <cp:revision>2</cp:revision>
  <dcterms:created xsi:type="dcterms:W3CDTF">2018-06-29T07:13:00Z</dcterms:created>
  <dcterms:modified xsi:type="dcterms:W3CDTF">2018-06-29T07:13:00Z</dcterms:modified>
  <cp:category>P en O HRM</cp:category>
</cp:coreProperties>
</file>